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5F" w:rsidRDefault="00C96B5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bookmarkEnd w:id="0"/>
    <w:p w:rsidR="00586A5F" w:rsidRDefault="00586A5F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586A5F" w:rsidRDefault="00C96B5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586A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96B5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96B5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96B5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96B5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586A5F" w:rsidRDefault="00C96B5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6A5F" w:rsidRDefault="00C96B5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586A5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6A5F" w:rsidRDefault="00C96B5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586A5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586A5F" w:rsidRDefault="00C96B5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586A5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C96B5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86A5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5F" w:rsidRDefault="00586A5F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586A5F" w:rsidRDefault="00586A5F">
      <w:pPr>
        <w:pStyle w:val="a3"/>
        <w:ind w:left="0"/>
        <w:rPr>
          <w:rFonts w:ascii="標楷體" w:eastAsia="標楷體" w:hAnsi="標楷體"/>
        </w:rPr>
      </w:pPr>
    </w:p>
    <w:p w:rsidR="00586A5F" w:rsidRDefault="00586A5F">
      <w:pPr>
        <w:pStyle w:val="a3"/>
        <w:ind w:left="0"/>
        <w:rPr>
          <w:rFonts w:ascii="標楷體" w:eastAsia="標楷體" w:hAnsi="標楷體"/>
        </w:rPr>
      </w:pPr>
    </w:p>
    <w:p w:rsidR="00586A5F" w:rsidRDefault="00586A5F">
      <w:pPr>
        <w:pStyle w:val="a3"/>
        <w:ind w:left="0"/>
        <w:rPr>
          <w:rFonts w:ascii="標楷體" w:eastAsia="標楷體" w:hAnsi="標楷體"/>
        </w:rPr>
      </w:pPr>
    </w:p>
    <w:p w:rsidR="00586A5F" w:rsidRDefault="00586A5F">
      <w:pPr>
        <w:pStyle w:val="a3"/>
        <w:ind w:left="0"/>
        <w:rPr>
          <w:rFonts w:ascii="標楷體" w:eastAsia="標楷體" w:hAnsi="標楷體"/>
        </w:rPr>
      </w:pPr>
    </w:p>
    <w:p w:rsidR="00586A5F" w:rsidRDefault="00C96B52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586A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5F" w:rsidRDefault="00C96B5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6A5F" w:rsidRDefault="00586A5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6A5F" w:rsidRDefault="00586A5F">
      <w:pPr>
        <w:pStyle w:val="Textbody"/>
        <w:spacing w:line="400" w:lineRule="exact"/>
      </w:pPr>
    </w:p>
    <w:sectPr w:rsidR="00586A5F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52" w:rsidRDefault="00C96B52">
      <w:r>
        <w:separator/>
      </w:r>
    </w:p>
  </w:endnote>
  <w:endnote w:type="continuationSeparator" w:id="0">
    <w:p w:rsidR="00C96B52" w:rsidRDefault="00C9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52" w:rsidRDefault="00C96B52">
      <w:r>
        <w:rPr>
          <w:color w:val="000000"/>
        </w:rPr>
        <w:separator/>
      </w:r>
    </w:p>
  </w:footnote>
  <w:footnote w:type="continuationSeparator" w:id="0">
    <w:p w:rsidR="00C96B52" w:rsidRDefault="00C9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6A5F"/>
    <w:rsid w:val="00586A5F"/>
    <w:rsid w:val="00853BE2"/>
    <w:rsid w:val="00C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1</cp:revision>
  <cp:lastPrinted>2017-04-11T08:58:00Z</cp:lastPrinted>
  <dcterms:created xsi:type="dcterms:W3CDTF">2019-04-01T10:46:00Z</dcterms:created>
  <dcterms:modified xsi:type="dcterms:W3CDTF">2020-07-23T08:22:00Z</dcterms:modified>
</cp:coreProperties>
</file>